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4F" w:rsidRPr="00844707" w:rsidRDefault="00A74DF9" w:rsidP="00844707">
      <w:pPr>
        <w:sectPr w:rsidR="00D3624F" w:rsidRPr="00844707" w:rsidSect="00D3624F">
          <w:foot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0"/>
          <w:cols w:num="2" w:space="36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FAA69" wp14:editId="0949464E">
                <wp:simplePos x="0" y="0"/>
                <wp:positionH relativeFrom="margin">
                  <wp:align>right</wp:align>
                </wp:positionH>
                <wp:positionV relativeFrom="paragraph">
                  <wp:posOffset>4581525</wp:posOffset>
                </wp:positionV>
                <wp:extent cx="1390650" cy="1329055"/>
                <wp:effectExtent l="0" t="0" r="0" b="444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1955" w:rsidRDefault="002E5EA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󠄀 </w:t>
                            </w:r>
                            <w:r w:rsidR="00131955" w:rsidRPr="000B67CE">
                              <w:rPr>
                                <w:b/>
                                <w:color w:val="0070C0"/>
                                <w:sz w:val="28"/>
                              </w:rPr>
                              <w:t>Blauw</w:t>
                            </w:r>
                            <w:r w:rsidR="00C73B05">
                              <w:rPr>
                                <w:b/>
                                <w:color w:val="0070C0"/>
                                <w:sz w:val="28"/>
                              </w:rPr>
                              <w:t>󠄀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131955" w:rsidRPr="000B67CE">
                              <w:rPr>
                                <w:b/>
                                <w:sz w:val="28"/>
                              </w:rPr>
                              <w:t>is x</w:t>
                            </w:r>
                          </w:p>
                          <w:p w:rsidR="00131955" w:rsidRDefault="002E5EAA" w:rsidP="002E5EAA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󠄀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1955" w:rsidRPr="000B67CE">
                              <w:rPr>
                                <w:b/>
                                <w:color w:val="FF0000"/>
                                <w:sz w:val="28"/>
                              </w:rPr>
                              <w:t>Rood</w:t>
                            </w:r>
                            <w:r w:rsidR="00C73B05">
                              <w:rPr>
                                <w:b/>
                                <w:color w:val="FF0000"/>
                                <w:sz w:val="28"/>
                              </w:rPr>
                              <w:t>󠄀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131955">
                              <w:rPr>
                                <w:b/>
                                <w:sz w:val="28"/>
                              </w:rPr>
                              <w:t>is 1</w:t>
                            </w:r>
                          </w:p>
                          <w:p w:rsidR="00131955" w:rsidRDefault="0013195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31955" w:rsidRPr="00131955" w:rsidRDefault="0013195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31955">
                              <w:rPr>
                                <w:b/>
                                <w:sz w:val="24"/>
                              </w:rPr>
                              <w:t>(figuur 1)</w:t>
                            </w:r>
                          </w:p>
                          <w:p w:rsidR="00131955" w:rsidRPr="000B67CE" w:rsidRDefault="0013195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FAA6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58.3pt;margin-top:360.75pt;width:109.5pt;height:104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" fillcolor="white [3201]" stroked="f" strokeweight=".5pt">
                <v:textbox>
                  <w:txbxContent>
                    <w:p w:rsidR="00131955" w:rsidRDefault="002E5EA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󠄀</w:t>
                      </w:r>
                      <w:r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="00131955" w:rsidRPr="000B67CE">
                        <w:rPr>
                          <w:b/>
                          <w:color w:val="0070C0"/>
                          <w:sz w:val="28"/>
                        </w:rPr>
                        <w:t>Blauw</w:t>
                      </w:r>
                      <w:r w:rsidR="00C73B05">
                        <w:rPr>
                          <w:b/>
                          <w:color w:val="0070C0"/>
                          <w:sz w:val="28"/>
                        </w:rPr>
                        <w:t>󠄀</w:t>
                      </w:r>
                      <w:r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="00131955" w:rsidRPr="000B67CE">
                        <w:rPr>
                          <w:b/>
                          <w:sz w:val="28"/>
                        </w:rPr>
                        <w:t>is x</w:t>
                      </w:r>
                    </w:p>
                    <w:p w:rsidR="00131955" w:rsidRDefault="002E5EAA" w:rsidP="002E5EAA">
                      <w:pPr>
                        <w:shd w:val="clear" w:color="auto" w:fill="FFFFFF" w:themeFill="background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󠄀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131955" w:rsidRPr="000B67CE">
                        <w:rPr>
                          <w:b/>
                          <w:color w:val="FF0000"/>
                          <w:sz w:val="28"/>
                        </w:rPr>
                        <w:t>Rood</w:t>
                      </w:r>
                      <w:r w:rsidR="00C73B05">
                        <w:rPr>
                          <w:b/>
                          <w:color w:val="FF0000"/>
                          <w:sz w:val="28"/>
                        </w:rPr>
                        <w:t>󠄀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131955">
                        <w:rPr>
                          <w:b/>
                          <w:sz w:val="28"/>
                        </w:rPr>
                        <w:t>is 1</w:t>
                      </w:r>
                    </w:p>
                    <w:p w:rsidR="00131955" w:rsidRDefault="00131955">
                      <w:pPr>
                        <w:rPr>
                          <w:b/>
                          <w:sz w:val="28"/>
                        </w:rPr>
                      </w:pPr>
                    </w:p>
                    <w:p w:rsidR="00131955" w:rsidRPr="00131955" w:rsidRDefault="00131955">
                      <w:pPr>
                        <w:rPr>
                          <w:b/>
                          <w:sz w:val="24"/>
                        </w:rPr>
                      </w:pPr>
                      <w:r w:rsidRPr="00131955">
                        <w:rPr>
                          <w:b/>
                          <w:sz w:val="24"/>
                        </w:rPr>
                        <w:t>(figuur 1)</w:t>
                      </w:r>
                    </w:p>
                    <w:p w:rsidR="00131955" w:rsidRPr="000B67CE" w:rsidRDefault="00131955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8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08E2C" wp14:editId="501AF82A">
                <wp:simplePos x="0" y="0"/>
                <wp:positionH relativeFrom="margin">
                  <wp:posOffset>-123825</wp:posOffset>
                </wp:positionH>
                <wp:positionV relativeFrom="paragraph">
                  <wp:posOffset>2076450</wp:posOffset>
                </wp:positionV>
                <wp:extent cx="6305550" cy="5667153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67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1955" w:rsidRPr="00AA346F" w:rsidRDefault="00131955" w:rsidP="005A2BEB">
                            <w:pPr>
                              <w:pStyle w:val="Geenafstand"/>
                              <w:rPr>
                                <w:b/>
                                <w:sz w:val="32"/>
                              </w:rPr>
                            </w:pPr>
                            <w:r w:rsidRPr="00AA346F">
                              <w:rPr>
                                <w:b/>
                                <w:sz w:val="32"/>
                              </w:rPr>
                              <w:t>1: Schrijf van de volgende vergelijkingen de oplossing op.</w:t>
                            </w:r>
                          </w:p>
                          <w:p w:rsidR="00131955" w:rsidRDefault="00131955" w:rsidP="005A2BEB">
                            <w:pPr>
                              <w:pStyle w:val="Geenafstand"/>
                              <w:rPr>
                                <w:sz w:val="32"/>
                              </w:rPr>
                            </w:pPr>
                          </w:p>
                          <w:p w:rsidR="00131955" w:rsidRPr="008778DD" w:rsidRDefault="00A74DF9" w:rsidP="008778DD">
                            <w:pPr>
                              <w:pStyle w:val="Geenafstand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1p   </w:t>
                            </w:r>
                            <w:r w:rsidR="00131955" w:rsidRPr="00844707">
                              <w:rPr>
                                <w:sz w:val="32"/>
                              </w:rPr>
                              <w:t>a</w:t>
                            </w:r>
                            <w:r w:rsidR="00131955" w:rsidRPr="00844707">
                              <w:rPr>
                                <w:sz w:val="32"/>
                              </w:rPr>
                              <w:tab/>
                              <w:t>3x + 7 = 28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1p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 xml:space="preserve">d 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  <w:t>-2a = 18</w:t>
                            </w:r>
                          </w:p>
                          <w:p w:rsidR="00131955" w:rsidRPr="008778DD" w:rsidRDefault="00A74DF9" w:rsidP="008778DD">
                            <w:pPr>
                              <w:pStyle w:val="Geenafstand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1p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 w:rsidRPr="00844707">
                              <w:rPr>
                                <w:sz w:val="32"/>
                              </w:rPr>
                              <w:t>b</w:t>
                            </w:r>
                            <w:r w:rsidR="00131955" w:rsidRPr="00844707">
                              <w:rPr>
                                <w:sz w:val="32"/>
                              </w:rPr>
                              <w:tab/>
                            </w:r>
                            <w:r w:rsidR="00131955" w:rsidRPr="008778DD">
                              <w:rPr>
                                <w:sz w:val="32"/>
                              </w:rPr>
                              <w:t>12 + 3x = 15</w:t>
                            </w:r>
                            <w:r w:rsidR="00131955" w:rsidRPr="008778DD">
                              <w:rPr>
                                <w:sz w:val="32"/>
                              </w:rPr>
                              <w:tab/>
                            </w:r>
                            <w:r w:rsidR="00131955" w:rsidRPr="008778DD">
                              <w:rPr>
                                <w:sz w:val="32"/>
                              </w:rPr>
                              <w:tab/>
                            </w:r>
                            <w:r w:rsidR="00131955" w:rsidRPr="008778DD">
                              <w:rPr>
                                <w:sz w:val="32"/>
                              </w:rPr>
                              <w:tab/>
                            </w:r>
                            <w:r w:rsidR="00131955" w:rsidRPr="008778DD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1p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 w:rsidRPr="008778DD">
                              <w:rPr>
                                <w:sz w:val="32"/>
                              </w:rPr>
                              <w:t xml:space="preserve">e 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  <w:t>-5a + 8 = 27</w:t>
                            </w:r>
                          </w:p>
                          <w:p w:rsidR="00131955" w:rsidRDefault="00A74DF9" w:rsidP="008778DD">
                            <w:pPr>
                              <w:pStyle w:val="Geenafstand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1p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 w:rsidRPr="008778DD">
                              <w:rPr>
                                <w:sz w:val="32"/>
                              </w:rPr>
                              <w:t>c</w:t>
                            </w:r>
                            <w:r w:rsidR="00131955" w:rsidRPr="008778DD">
                              <w:rPr>
                                <w:sz w:val="32"/>
                              </w:rPr>
                              <w:tab/>
                              <w:t>100 - 9x = 1</w:t>
                            </w:r>
                            <w:r w:rsidR="00131955" w:rsidRPr="008778DD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1p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>f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  <w:t xml:space="preserve">-9x =  72                                    </w:t>
                            </w:r>
                          </w:p>
                          <w:p w:rsidR="00131955" w:rsidRDefault="00131955" w:rsidP="00844707">
                            <w:pPr>
                              <w:pStyle w:val="Geenafstand"/>
                              <w:rPr>
                                <w:sz w:val="32"/>
                              </w:rPr>
                            </w:pPr>
                          </w:p>
                          <w:p w:rsidR="00131955" w:rsidRDefault="00131955" w:rsidP="00844707">
                            <w:pPr>
                              <w:pStyle w:val="Geenafstand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31955" w:rsidRPr="006E38F7" w:rsidRDefault="00131955" w:rsidP="00844707">
                            <w:pPr>
                              <w:pStyle w:val="Geenafstand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15971">
                              <w:rPr>
                                <w:b/>
                                <w:sz w:val="32"/>
                                <w:szCs w:val="32"/>
                              </w:rPr>
                              <w:t>2: In figuur 1 zie je twee balansen. Ze zijn alle twee in evenwicht. Schrijf bij elke balans een vergelijking op en geef de oplossing.</w:t>
                            </w:r>
                          </w:p>
                          <w:p w:rsidR="00131955" w:rsidRDefault="00131955" w:rsidP="00844707">
                            <w:pPr>
                              <w:pStyle w:val="Geenafstand"/>
                              <w:rPr>
                                <w:noProof/>
                              </w:rPr>
                            </w:pPr>
                          </w:p>
                          <w:p w:rsidR="00131955" w:rsidRPr="000B67CE" w:rsidRDefault="00A74DF9" w:rsidP="00844707">
                            <w:pPr>
                              <w:pStyle w:val="Geenafstand"/>
                              <w:rPr>
                                <w:noProof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3p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131955">
                              <w:rPr>
                                <w:b/>
                                <w:sz w:val="32"/>
                              </w:rPr>
                              <w:t>A.</w:t>
                            </w:r>
                            <w:r w:rsidR="00131955">
                              <w:rPr>
                                <w:noProof/>
                              </w:rPr>
                              <w:drawing>
                                <wp:inline distT="0" distB="0" distL="0" distR="0" wp14:anchorId="252795E5" wp14:editId="7AAE2A89">
                                  <wp:extent cx="1847850" cy="1428750"/>
                                  <wp:effectExtent l="0" t="0" r="0" b="0"/>
                                  <wp:docPr id="4" name="Afbeelding 4" descr="Gerelateerde afbee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erelateerde afbee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2450" b="50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1955">
                              <w:rPr>
                                <w:b/>
                                <w:sz w:val="32"/>
                              </w:rPr>
                              <w:t xml:space="preserve"> 󠄀</w:t>
                            </w:r>
                            <w:r w:rsidRPr="00A74DF9"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3p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131955">
                              <w:rPr>
                                <w:b/>
                                <w:sz w:val="32"/>
                              </w:rPr>
                              <w:t>B.</w:t>
                            </w:r>
                            <w:r w:rsidR="00131955">
                              <w:rPr>
                                <w:noProof/>
                              </w:rPr>
                              <w:drawing>
                                <wp:inline distT="0" distB="0" distL="0" distR="0" wp14:anchorId="06A2BA64" wp14:editId="2BD5421B">
                                  <wp:extent cx="1952625" cy="1428750"/>
                                  <wp:effectExtent l="0" t="0" r="9525" b="0"/>
                                  <wp:docPr id="6" name="Afbeelding 6" descr="Gerelateerde afbee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erelateerde afbee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510" r="245" b="50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1955" w:rsidRPr="009E49AD" w:rsidRDefault="00131955" w:rsidP="00844707">
                            <w:pPr>
                              <w:pStyle w:val="Geenafstand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:rsidR="00131955" w:rsidRDefault="00131955" w:rsidP="006E38F7">
                            <w:pPr>
                              <w:pStyle w:val="Geenafstand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31955" w:rsidRDefault="00131955" w:rsidP="006E38F7">
                            <w:pPr>
                              <w:pStyle w:val="Geenafstand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3: Los de volgende vergelijkingen op e</w:t>
                            </w:r>
                            <w:r w:rsidR="00A34AB3">
                              <w:rPr>
                                <w:b/>
                                <w:sz w:val="32"/>
                              </w:rPr>
                              <w:t>n schrijf de tussenstappen op.</w:t>
                            </w:r>
                          </w:p>
                          <w:p w:rsidR="00131955" w:rsidRDefault="00131955" w:rsidP="008778DD">
                            <w:pPr>
                              <w:pStyle w:val="Geenafstand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:rsidR="00131955" w:rsidRPr="00003FD4" w:rsidRDefault="005F155F" w:rsidP="00003FD4">
                            <w:pPr>
                              <w:pStyle w:val="Geenafstand"/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2p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>a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 w:rsidRPr="006E38F7">
                              <w:rPr>
                                <w:sz w:val="32"/>
                              </w:rPr>
                              <w:t>8q + 5 = -4q - 25</w:t>
                            </w:r>
                            <w:r w:rsidR="00131955" w:rsidRPr="006E38F7">
                              <w:rPr>
                                <w:sz w:val="44"/>
                              </w:rPr>
                              <w:tab/>
                            </w:r>
                            <w:r w:rsidR="00003FD4">
                              <w:rPr>
                                <w:sz w:val="32"/>
                              </w:rPr>
                              <w:tab/>
                            </w:r>
                            <w:r w:rsidR="00003FD4">
                              <w:rPr>
                                <w:sz w:val="32"/>
                              </w:rPr>
                              <w:tab/>
                            </w:r>
                            <w:r w:rsidR="00003FD4">
                              <w:rPr>
                                <w:sz w:val="32"/>
                              </w:rPr>
                              <w:tab/>
                            </w:r>
                            <w:r w:rsidR="00003FD4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3p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003FD4">
                              <w:rPr>
                                <w:sz w:val="32"/>
                              </w:rPr>
                              <w:t>d</w:t>
                            </w:r>
                            <w:r w:rsidR="00003FD4">
                              <w:rPr>
                                <w:sz w:val="32"/>
                              </w:rPr>
                              <w:tab/>
                            </w:r>
                            <w:r w:rsidR="00003FD4" w:rsidRPr="00003FD4">
                              <w:rPr>
                                <w:sz w:val="32"/>
                              </w:rPr>
                              <w:t>6x - 37 = 4x - 24</w:t>
                            </w:r>
                          </w:p>
                          <w:p w:rsidR="00131955" w:rsidRPr="002E09C7" w:rsidRDefault="005F155F" w:rsidP="002E09C7">
                            <w:pPr>
                              <w:pStyle w:val="Geenafstand"/>
                              <w:jc w:val="both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2p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>b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 w:rsidRPr="006E38F7">
                              <w:rPr>
                                <w:sz w:val="32"/>
                              </w:rPr>
                              <w:t>19 + -9k = -6k - 32</w:t>
                            </w:r>
                            <w:r w:rsidR="00131955" w:rsidRPr="006E38F7">
                              <w:rPr>
                                <w:sz w:val="44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3p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>e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2E09C7" w:rsidRPr="002E09C7">
                              <w:rPr>
                                <w:sz w:val="32"/>
                              </w:rPr>
                              <w:t>4a + 19 = 7a - 14</w:t>
                            </w:r>
                          </w:p>
                          <w:p w:rsidR="00131955" w:rsidRPr="00844707" w:rsidRDefault="005F155F" w:rsidP="008778DD">
                            <w:pPr>
                              <w:pStyle w:val="Geenafstand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2p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>c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 w:rsidRPr="001D389B">
                              <w:rPr>
                                <w:sz w:val="32"/>
                              </w:rPr>
                              <w:t>-7d + 42 = 8d - 33</w:t>
                            </w:r>
                            <w:r w:rsidR="00131955" w:rsidRPr="001D389B"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3p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131955">
                              <w:rPr>
                                <w:sz w:val="32"/>
                              </w:rPr>
                              <w:t xml:space="preserve">f 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DF2678">
                              <w:rPr>
                                <w:sz w:val="32"/>
                              </w:rPr>
                              <w:t xml:space="preserve">-2z + 17 = -4z - </w:t>
                            </w:r>
                            <w:r w:rsidR="00003FD4" w:rsidRPr="00003FD4">
                              <w:rPr>
                                <w:sz w:val="32"/>
                              </w:rPr>
                              <w:t>15</w:t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  <w:r w:rsidR="00131955">
                              <w:rPr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8E2C" id="Tekstvak 3" o:spid="_x0000_s1027" type="#_x0000_t202" style="position:absolute;margin-left:-9.75pt;margin-top:163.5pt;width:496.5pt;height:4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" fillcolor="white [3201]" stroked="f" strokeweight=".5pt">
                <v:textbox>
                  <w:txbxContent>
                    <w:p w:rsidR="00131955" w:rsidRPr="00AA346F" w:rsidRDefault="00131955" w:rsidP="005A2BEB">
                      <w:pPr>
                        <w:pStyle w:val="Geenafstand"/>
                        <w:rPr>
                          <w:b/>
                          <w:sz w:val="32"/>
                        </w:rPr>
                      </w:pPr>
                      <w:r w:rsidRPr="00AA346F">
                        <w:rPr>
                          <w:b/>
                          <w:sz w:val="32"/>
                        </w:rPr>
                        <w:t>1: Schrijf van de volgende vergelijkingen de oplossing op.</w:t>
                      </w:r>
                    </w:p>
                    <w:p w:rsidR="00131955" w:rsidRDefault="00131955" w:rsidP="005A2BEB">
                      <w:pPr>
                        <w:pStyle w:val="Geenafstand"/>
                        <w:rPr>
                          <w:sz w:val="32"/>
                        </w:rPr>
                      </w:pPr>
                    </w:p>
                    <w:p w:rsidR="00131955" w:rsidRPr="008778DD" w:rsidRDefault="00A74DF9" w:rsidP="008778DD">
                      <w:pPr>
                        <w:pStyle w:val="Geenafstand"/>
                        <w:rPr>
                          <w:sz w:val="44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 xml:space="preserve">1p   </w:t>
                      </w:r>
                      <w:r w:rsidR="00131955" w:rsidRPr="00844707">
                        <w:rPr>
                          <w:sz w:val="32"/>
                        </w:rPr>
                        <w:t>a</w:t>
                      </w:r>
                      <w:r w:rsidR="00131955" w:rsidRPr="00844707">
                        <w:rPr>
                          <w:sz w:val="32"/>
                        </w:rPr>
                        <w:tab/>
                        <w:t>3x + 7 = 28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  <w:vertAlign w:val="subscript"/>
                        </w:rPr>
                        <w:t xml:space="preserve">1p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 xml:space="preserve">d </w:t>
                      </w:r>
                      <w:r w:rsidR="00131955">
                        <w:rPr>
                          <w:sz w:val="32"/>
                        </w:rPr>
                        <w:tab/>
                        <w:t>-2a = 18</w:t>
                      </w:r>
                    </w:p>
                    <w:p w:rsidR="00131955" w:rsidRPr="008778DD" w:rsidRDefault="00A74DF9" w:rsidP="008778DD">
                      <w:pPr>
                        <w:pStyle w:val="Geenafstand"/>
                        <w:rPr>
                          <w:sz w:val="44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 xml:space="preserve">1p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 w:rsidRPr="00844707">
                        <w:rPr>
                          <w:sz w:val="32"/>
                        </w:rPr>
                        <w:t>b</w:t>
                      </w:r>
                      <w:r w:rsidR="00131955" w:rsidRPr="00844707">
                        <w:rPr>
                          <w:sz w:val="32"/>
                        </w:rPr>
                        <w:tab/>
                      </w:r>
                      <w:r w:rsidR="00131955" w:rsidRPr="008778DD">
                        <w:rPr>
                          <w:sz w:val="32"/>
                        </w:rPr>
                        <w:t>12 + 3x = 15</w:t>
                      </w:r>
                      <w:r w:rsidR="00131955" w:rsidRPr="008778DD">
                        <w:rPr>
                          <w:sz w:val="32"/>
                        </w:rPr>
                        <w:tab/>
                      </w:r>
                      <w:r w:rsidR="00131955" w:rsidRPr="008778DD">
                        <w:rPr>
                          <w:sz w:val="32"/>
                        </w:rPr>
                        <w:tab/>
                      </w:r>
                      <w:r w:rsidR="00131955" w:rsidRPr="008778DD">
                        <w:rPr>
                          <w:sz w:val="32"/>
                        </w:rPr>
                        <w:tab/>
                      </w:r>
                      <w:r w:rsidR="00131955" w:rsidRPr="008778DD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  <w:vertAlign w:val="subscript"/>
                        </w:rPr>
                        <w:t xml:space="preserve">1p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 w:rsidRPr="008778DD">
                        <w:rPr>
                          <w:sz w:val="32"/>
                        </w:rPr>
                        <w:t xml:space="preserve">e </w:t>
                      </w:r>
                      <w:r w:rsidR="00131955">
                        <w:rPr>
                          <w:sz w:val="32"/>
                        </w:rPr>
                        <w:tab/>
                        <w:t>-5a + 8 = 27</w:t>
                      </w:r>
                    </w:p>
                    <w:p w:rsidR="00131955" w:rsidRDefault="00A74DF9" w:rsidP="008778DD">
                      <w:pPr>
                        <w:pStyle w:val="Geenafstand"/>
                        <w:rPr>
                          <w:sz w:val="32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 xml:space="preserve">1p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 w:rsidRPr="008778DD">
                        <w:rPr>
                          <w:sz w:val="32"/>
                        </w:rPr>
                        <w:t>c</w:t>
                      </w:r>
                      <w:r w:rsidR="00131955" w:rsidRPr="008778DD">
                        <w:rPr>
                          <w:sz w:val="32"/>
                        </w:rPr>
                        <w:tab/>
                        <w:t>100 - 9x = 1</w:t>
                      </w:r>
                      <w:r w:rsidR="00131955" w:rsidRPr="008778DD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  <w:vertAlign w:val="subscript"/>
                        </w:rPr>
                        <w:t xml:space="preserve">1p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>f</w:t>
                      </w:r>
                      <w:r w:rsidR="00131955">
                        <w:rPr>
                          <w:sz w:val="32"/>
                        </w:rPr>
                        <w:tab/>
                        <w:t xml:space="preserve">-9x =  72                                    </w:t>
                      </w:r>
                    </w:p>
                    <w:p w:rsidR="00131955" w:rsidRDefault="00131955" w:rsidP="00844707">
                      <w:pPr>
                        <w:pStyle w:val="Geenafstand"/>
                        <w:rPr>
                          <w:sz w:val="32"/>
                        </w:rPr>
                      </w:pPr>
                    </w:p>
                    <w:p w:rsidR="00131955" w:rsidRDefault="00131955" w:rsidP="00844707">
                      <w:pPr>
                        <w:pStyle w:val="Geenafstand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31955" w:rsidRPr="006E38F7" w:rsidRDefault="00131955" w:rsidP="00844707">
                      <w:pPr>
                        <w:pStyle w:val="Geenafstand"/>
                        <w:rPr>
                          <w:b/>
                          <w:sz w:val="32"/>
                          <w:szCs w:val="32"/>
                        </w:rPr>
                      </w:pPr>
                      <w:r w:rsidRPr="00415971">
                        <w:rPr>
                          <w:b/>
                          <w:sz w:val="32"/>
                          <w:szCs w:val="32"/>
                        </w:rPr>
                        <w:t>2: In figuur 1 zie je twee balansen. Ze zijn alle twee in evenwicht. Schrijf bij elke balans een vergelijking op en geef de oplossing.</w:t>
                      </w:r>
                    </w:p>
                    <w:p w:rsidR="00131955" w:rsidRDefault="00131955" w:rsidP="00844707">
                      <w:pPr>
                        <w:pStyle w:val="Geenafstand"/>
                        <w:rPr>
                          <w:noProof/>
                        </w:rPr>
                      </w:pPr>
                    </w:p>
                    <w:p w:rsidR="00131955" w:rsidRPr="000B67CE" w:rsidRDefault="00A74DF9" w:rsidP="00844707">
                      <w:pPr>
                        <w:pStyle w:val="Geenafstand"/>
                        <w:rPr>
                          <w:noProof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131955">
                        <w:rPr>
                          <w:b/>
                          <w:sz w:val="32"/>
                        </w:rPr>
                        <w:t>A.</w:t>
                      </w:r>
                      <w:r w:rsidR="00131955">
                        <w:rPr>
                          <w:noProof/>
                        </w:rPr>
                        <w:drawing>
                          <wp:inline distT="0" distB="0" distL="0" distR="0" wp14:anchorId="252795E5" wp14:editId="7AAE2A89">
                            <wp:extent cx="1847850" cy="1428750"/>
                            <wp:effectExtent l="0" t="0" r="0" b="0"/>
                            <wp:docPr id="4" name="Afbeelding 4" descr="Gerelateerde afbee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erelateerde afbee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2450" b="50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478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1955">
                        <w:rPr>
                          <w:b/>
                          <w:sz w:val="32"/>
                        </w:rPr>
                        <w:t xml:space="preserve"> 󠄀</w:t>
                      </w:r>
                      <w:r w:rsidRPr="00A74DF9">
                        <w:rPr>
                          <w:sz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131955">
                        <w:rPr>
                          <w:b/>
                          <w:sz w:val="32"/>
                        </w:rPr>
                        <w:t>B.</w:t>
                      </w:r>
                      <w:r w:rsidR="00131955">
                        <w:rPr>
                          <w:noProof/>
                        </w:rPr>
                        <w:drawing>
                          <wp:inline distT="0" distB="0" distL="0" distR="0" wp14:anchorId="06A2BA64" wp14:editId="2BD5421B">
                            <wp:extent cx="1952625" cy="1428750"/>
                            <wp:effectExtent l="0" t="0" r="9525" b="0"/>
                            <wp:docPr id="6" name="Afbeelding 6" descr="Gerelateerde afbee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erelateerde afbee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510" r="245" b="50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262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1955" w:rsidRPr="009E49AD" w:rsidRDefault="00131955" w:rsidP="00844707">
                      <w:pPr>
                        <w:pStyle w:val="Geenafstand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</w:p>
                    <w:p w:rsidR="00131955" w:rsidRDefault="00131955" w:rsidP="006E38F7">
                      <w:pPr>
                        <w:pStyle w:val="Geenafstand"/>
                        <w:jc w:val="both"/>
                        <w:rPr>
                          <w:b/>
                          <w:sz w:val="32"/>
                        </w:rPr>
                      </w:pPr>
                    </w:p>
                    <w:p w:rsidR="00131955" w:rsidRDefault="00131955" w:rsidP="006E38F7">
                      <w:pPr>
                        <w:pStyle w:val="Geenafstand"/>
                        <w:jc w:val="both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3: Los de volgende vergelijkingen op e</w:t>
                      </w:r>
                      <w:r w:rsidR="00A34AB3">
                        <w:rPr>
                          <w:b/>
                          <w:sz w:val="32"/>
                        </w:rPr>
                        <w:t>n schrijf de tussenstappen op.</w:t>
                      </w:r>
                    </w:p>
                    <w:p w:rsidR="00131955" w:rsidRDefault="00131955" w:rsidP="008778DD">
                      <w:pPr>
                        <w:pStyle w:val="Geenafstand"/>
                        <w:jc w:val="both"/>
                        <w:rPr>
                          <w:sz w:val="32"/>
                        </w:rPr>
                      </w:pPr>
                    </w:p>
                    <w:p w:rsidR="00131955" w:rsidRPr="00003FD4" w:rsidRDefault="005F155F" w:rsidP="00003FD4">
                      <w:pPr>
                        <w:pStyle w:val="Geenafstand"/>
                        <w:jc w:val="both"/>
                        <w:rPr>
                          <w:sz w:val="44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>a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 w:rsidRPr="006E38F7">
                        <w:rPr>
                          <w:sz w:val="32"/>
                        </w:rPr>
                        <w:t>8q + 5 = -4q - 25</w:t>
                      </w:r>
                      <w:r w:rsidR="00131955" w:rsidRPr="006E38F7">
                        <w:rPr>
                          <w:sz w:val="44"/>
                        </w:rPr>
                        <w:tab/>
                      </w:r>
                      <w:r w:rsidR="00003FD4">
                        <w:rPr>
                          <w:sz w:val="32"/>
                        </w:rPr>
                        <w:tab/>
                      </w:r>
                      <w:r w:rsidR="00003FD4">
                        <w:rPr>
                          <w:sz w:val="32"/>
                        </w:rPr>
                        <w:tab/>
                      </w:r>
                      <w:r w:rsidR="00003FD4">
                        <w:rPr>
                          <w:sz w:val="32"/>
                        </w:rPr>
                        <w:tab/>
                      </w:r>
                      <w:r w:rsidR="00003FD4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003FD4">
                        <w:rPr>
                          <w:sz w:val="32"/>
                        </w:rPr>
                        <w:t>d</w:t>
                      </w:r>
                      <w:r w:rsidR="00003FD4">
                        <w:rPr>
                          <w:sz w:val="32"/>
                        </w:rPr>
                        <w:tab/>
                      </w:r>
                      <w:r w:rsidR="00003FD4" w:rsidRPr="00003FD4">
                        <w:rPr>
                          <w:sz w:val="32"/>
                        </w:rPr>
                        <w:t>6x - 37 = 4x - 24</w:t>
                      </w:r>
                    </w:p>
                    <w:p w:rsidR="00131955" w:rsidRPr="002E09C7" w:rsidRDefault="005F155F" w:rsidP="002E09C7">
                      <w:pPr>
                        <w:pStyle w:val="Geenafstand"/>
                        <w:jc w:val="both"/>
                        <w:rPr>
                          <w:sz w:val="56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>b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 w:rsidRPr="006E38F7">
                        <w:rPr>
                          <w:sz w:val="32"/>
                        </w:rPr>
                        <w:t>19 + -9k = -6k - 32</w:t>
                      </w:r>
                      <w:r w:rsidR="00131955" w:rsidRPr="006E38F7">
                        <w:rPr>
                          <w:sz w:val="44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>e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2E09C7" w:rsidRPr="002E09C7">
                        <w:rPr>
                          <w:sz w:val="32"/>
                        </w:rPr>
                        <w:t>4a + 19 = 7a - 14</w:t>
                      </w:r>
                    </w:p>
                    <w:p w:rsidR="00131955" w:rsidRPr="00844707" w:rsidRDefault="005F155F" w:rsidP="008778DD">
                      <w:pPr>
                        <w:pStyle w:val="Geenafstand"/>
                        <w:jc w:val="both"/>
                        <w:rPr>
                          <w:sz w:val="32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>c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 w:rsidRPr="001D389B">
                        <w:rPr>
                          <w:sz w:val="32"/>
                        </w:rPr>
                        <w:t>-7d + 42 = 8d - 33</w:t>
                      </w:r>
                      <w:r w:rsidR="00131955" w:rsidRPr="001D389B"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 w:rsidR="00131955">
                        <w:rPr>
                          <w:sz w:val="32"/>
                        </w:rPr>
                        <w:t xml:space="preserve">f 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DF2678">
                        <w:rPr>
                          <w:sz w:val="32"/>
                        </w:rPr>
                        <w:t xml:space="preserve">-2z + 17 = -4z - </w:t>
                      </w:r>
                      <w:r w:rsidR="00003FD4" w:rsidRPr="00003FD4">
                        <w:rPr>
                          <w:sz w:val="32"/>
                        </w:rPr>
                        <w:t>15</w:t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  <w:r w:rsidR="00131955">
                        <w:rPr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8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39810C" wp14:editId="7F18A9C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943600" cy="1193800"/>
                <wp:effectExtent l="0" t="0" r="0" b="0"/>
                <wp:wrapNone/>
                <wp:docPr id="16" name="Rechthoek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93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31955" w:rsidRDefault="00F54305">
                            <w:pPr>
                              <w:pStyle w:val="Geenafstand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id w:val="1551716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31955"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131955" w:rsidRDefault="00F54305">
                            <w:pPr>
                              <w:pStyle w:val="Geenafstand"/>
                              <w:spacing w:line="276" w:lineRule="auto"/>
                              <w:suppressOverlap/>
                              <w:jc w:val="center"/>
                            </w:pPr>
                            <w:sdt>
                              <w:sdtPr>
                                <w:id w:val="1551723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2-16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31955">
                                  <w:t xml:space="preserve">     </w:t>
                                </w:r>
                              </w:sdtContent>
                            </w:sdt>
                          </w:p>
                          <w:p w:rsidR="00131955" w:rsidRDefault="00131955">
                            <w:pPr>
                              <w:pStyle w:val="Geenafstand"/>
                              <w:spacing w:line="276" w:lineRule="auto"/>
                              <w:jc w:val="center"/>
                            </w:pPr>
                            <w:r>
                              <w:t>Z.O.Z.</w:t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7E39810C" id="Rechthoek 618" o:spid="_x0000_s1028" style="position:absolute;margin-left:416.8pt;margin-top:0;width:468pt;height:94pt;z-index:251660288;visibility:visible;mso-wrap-style:square;mso-width-percent:1000;mso-height-percent:1000;mso-wrap-distance-left:9pt;mso-wrap-distance-top:0;mso-wrap-distance-right:9pt;mso-wrap-distance-bottom:0;mso-position-horizontal:right;mso-position-horizontal-relative:margin;mso-position-vertical:bottom;mso-position-vertical-relative:margin;mso-width-percent:1000;mso-height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" o:allowincell="f" filled="f" stroked="f" strokeweight=".25pt">
                <v:textbox style="mso-fit-shape-to-text:t" inset=",18pt,,18pt">
                  <w:txbxContent>
                    <w:p w:rsidR="00131955" w:rsidRDefault="00CC7301">
                      <w:pPr>
                        <w:pStyle w:val="Geenafstand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D34817" w:themeColor="accent1"/>
                          </w:rPr>
                          <w:id w:val="1551716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131955"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  <w:t xml:space="preserve">     </w:t>
                          </w:r>
                        </w:sdtContent>
                      </w:sdt>
                    </w:p>
                    <w:p w:rsidR="00131955" w:rsidRDefault="00CC7301">
                      <w:pPr>
                        <w:pStyle w:val="Geenafstand"/>
                        <w:spacing w:line="276" w:lineRule="auto"/>
                        <w:suppressOverlap/>
                        <w:jc w:val="center"/>
                      </w:pPr>
                      <w:sdt>
                        <w:sdtPr>
                          <w:id w:val="1551723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2-16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31955">
                            <w:t xml:space="preserve">     </w:t>
                          </w:r>
                        </w:sdtContent>
                      </w:sdt>
                    </w:p>
                    <w:p w:rsidR="00131955" w:rsidRDefault="00131955">
                      <w:pPr>
                        <w:pStyle w:val="Geenafstand"/>
                        <w:spacing w:line="276" w:lineRule="auto"/>
                        <w:jc w:val="center"/>
                      </w:pPr>
                      <w:r>
                        <w:t>Z.O.Z.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A2B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6F795B" wp14:editId="528F8BE6">
                <wp:simplePos x="0" y="0"/>
                <wp:positionH relativeFrom="page">
                  <wp:posOffset>322580</wp:posOffset>
                </wp:positionH>
                <wp:positionV relativeFrom="page">
                  <wp:posOffset>982133</wp:posOffset>
                </wp:positionV>
                <wp:extent cx="7125970" cy="2205990"/>
                <wp:effectExtent l="0" t="4445" r="1270" b="0"/>
                <wp:wrapNone/>
                <wp:docPr id="15" name="Rechthoek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970" cy="22059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24"/>
                            </w:tblGrid>
                            <w:tr w:rsidR="00131955" w:rsidTr="00844707">
                              <w:trPr>
                                <w:trHeight w:val="9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131955" w:rsidRDefault="00131955">
                                  <w:pPr>
                                    <w:pStyle w:val="Geenafsta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131955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131955" w:rsidRDefault="00F54305" w:rsidP="005A2BEB">
                                  <w:pPr>
                                    <w:pStyle w:val="Geenafstand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id w:val="323265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31955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SO – De balansmethode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31955" w:rsidTr="00844707">
                              <w:trPr>
                                <w:trHeight w:val="9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131955" w:rsidRDefault="00131955">
                                  <w:pPr>
                                    <w:pStyle w:val="Geenafsta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131955" w:rsidTr="005A2BEB">
                              <w:trPr>
                                <w:trHeight w:val="541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131955" w:rsidRDefault="00F54305" w:rsidP="00A83246">
                                  <w:pPr>
                                    <w:pStyle w:val="Kop1"/>
                                    <w:jc w:val="center"/>
                                    <w:rPr>
                                      <w:rFonts w:eastAsiaTheme="majorEastAsia" w:cstheme="majorBidi"/>
                                      <w:i/>
                                      <w:iCs/>
                                    </w:rPr>
                                  </w:pPr>
                                  <w:sdt>
                                    <w:sdtPr>
                                      <w:rPr>
                                        <w:sz w:val="40"/>
                                      </w:rPr>
                                      <w:id w:val="1652111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E5EAA">
                                        <w:rPr>
                                          <w:sz w:val="40"/>
                                        </w:rPr>
                                        <w:t>2</w:t>
                                      </w:r>
                                      <w:r w:rsidR="00C73B05">
                                        <w:rPr>
                                          <w:sz w:val="40"/>
                                        </w:rPr>
                                        <w:t>HAVO</w:t>
                                      </w:r>
                                      <w:r w:rsidR="00A83246">
                                        <w:rPr>
                                          <w:sz w:val="40"/>
                                        </w:rPr>
                                        <w:t xml:space="preserve"> – 30 minuten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131955" w:rsidRDefault="0013195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91700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5F6F795B" id="Rechthoek 619" o:spid="_x0000_s1029" style="position:absolute;margin-left:25.4pt;margin-top:77.35pt;width:561.1pt;height:173.7pt;z-index:251661312;visibility:visible;mso-wrap-style:square;mso-width-percent:917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17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" o:allowincell="f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24"/>
                      </w:tblGrid>
                      <w:tr w:rsidR="00131955" w:rsidTr="00844707">
                        <w:trPr>
                          <w:trHeight w:val="95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31955" w:rsidRDefault="00131955">
                            <w:pPr>
                              <w:pStyle w:val="Geenafsta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31955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131955" w:rsidRDefault="00F54305" w:rsidP="005A2BEB">
                            <w:pPr>
                              <w:pStyle w:val="Geenafstand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32326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31955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SO – De balansmethode</w:t>
                                </w:r>
                              </w:sdtContent>
                            </w:sdt>
                          </w:p>
                        </w:tc>
                      </w:tr>
                      <w:tr w:rsidR="00131955" w:rsidTr="00844707">
                        <w:trPr>
                          <w:trHeight w:val="95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31955" w:rsidRDefault="00131955">
                            <w:pPr>
                              <w:pStyle w:val="Geenafsta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31955" w:rsidTr="005A2BEB">
                        <w:trPr>
                          <w:trHeight w:val="541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131955" w:rsidRDefault="00F54305" w:rsidP="00A83246">
                            <w:pPr>
                              <w:pStyle w:val="Kop1"/>
                              <w:jc w:val="center"/>
                              <w:rPr>
                                <w:rFonts w:eastAsiaTheme="majorEastAsia" w:cstheme="majorBidi"/>
                                <w:i/>
                                <w:iCs/>
                              </w:rPr>
                            </w:pPr>
                            <w:sdt>
                              <w:sdtPr>
                                <w:rPr>
                                  <w:sz w:val="40"/>
                                </w:rPr>
                                <w:id w:val="1652111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E5EAA">
                                  <w:rPr>
                                    <w:sz w:val="40"/>
                                  </w:rPr>
                                  <w:t>2</w:t>
                                </w:r>
                                <w:r w:rsidR="00C73B05">
                                  <w:rPr>
                                    <w:sz w:val="40"/>
                                  </w:rPr>
                                  <w:t>HAVO</w:t>
                                </w:r>
                                <w:r w:rsidR="00A83246">
                                  <w:rPr>
                                    <w:sz w:val="40"/>
                                  </w:rPr>
                                  <w:t xml:space="preserve"> – 30 minuten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131955" w:rsidRDefault="00131955"/>
                  </w:txbxContent>
                </v:textbox>
                <w10:wrap anchorx="page" anchory="page"/>
              </v:rect>
            </w:pict>
          </mc:Fallback>
        </mc:AlternateContent>
      </w:r>
      <w:r w:rsidR="00C73B05">
        <w:t xml:space="preserve"> </w:t>
      </w:r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9C01A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7F6C959" wp14:editId="0197508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Vorm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205A2F85" id="AutoVorm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9C01A8">
            <w:br w:type="page"/>
          </w:r>
        </w:sdtContent>
      </w:sdt>
    </w:p>
    <w:p w:rsidR="00CE0D19" w:rsidRDefault="00F54305">
      <w:pPr>
        <w:pStyle w:val="Titel"/>
        <w:rPr>
          <w:smallCaps w:val="0"/>
        </w:rPr>
      </w:pPr>
      <w:sdt>
        <w:sdtPr>
          <w:rPr>
            <w:smallCaps w:val="0"/>
          </w:rPr>
          <w:alias w:val="Titel"/>
          <w:tag w:val="Titel"/>
          <w:id w:val="11808329"/>
          <w:placeholder>
            <w:docPart w:val="35261571BE304304B0F11A9639BA7B0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64377">
            <w:rPr>
              <w:smallCaps w:val="0"/>
            </w:rPr>
            <w:t>SO – De balansmethode</w:t>
          </w:r>
        </w:sdtContent>
      </w:sdt>
    </w:p>
    <w:p w:rsidR="00CE0D19" w:rsidRDefault="00420332">
      <w:pPr>
        <w:pStyle w:val="Onder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176C5" wp14:editId="538655C2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6486525" cy="5666740"/>
                <wp:effectExtent l="0" t="0" r="9525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66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3FD4" w:rsidRDefault="00EE46DD" w:rsidP="00664377">
                            <w:pPr>
                              <w:pStyle w:val="Geenafstand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B331F" wp14:editId="55D4E6EE">
                                  <wp:extent cx="1486800" cy="3171600"/>
                                  <wp:effectExtent l="0" t="0" r="0" b="0"/>
                                  <wp:docPr id="1" name="Afbeelding 1" descr="https://maken.wikiwijs.nl/userfiles/866beef38b58720c0c3225403dd7c4aed64ade8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aken.wikiwijs.nl/userfiles/866beef38b58720c0c3225403dd7c4aed64ade8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800" cy="31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3FD4" w:rsidRPr="00BC6418" w:rsidRDefault="00BC6418" w:rsidP="00003FD4">
                            <w:pPr>
                              <w:pStyle w:val="Geenafstand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(figuur 2)</w:t>
                            </w:r>
                          </w:p>
                          <w:p w:rsidR="00003FD4" w:rsidRDefault="00003FD4" w:rsidP="00003FD4">
                            <w:pPr>
                              <w:pStyle w:val="Geenafstand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4467" w:rsidRDefault="00FC4467" w:rsidP="00003FD4">
                            <w:pPr>
                              <w:pStyle w:val="Geenafstand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4467" w:rsidRPr="00844707" w:rsidRDefault="00FB0B3A" w:rsidP="00476635">
                            <w:pPr>
                              <w:pStyle w:val="Geenafstand"/>
                              <w:ind w:left="720" w:hanging="720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4p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383EB2">
                              <w:rPr>
                                <w:b/>
                                <w:sz w:val="32"/>
                                <w:szCs w:val="32"/>
                              </w:rPr>
                              <w:t>5: Stel je neemt het getal x</w:t>
                            </w:r>
                            <w:r w:rsidR="00830A0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 gedachten e</w:t>
                            </w:r>
                            <w:r w:rsidR="00FC446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 je vermenigvuldigd het </w:t>
                            </w:r>
                            <w:r w:rsidR="00A471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met 5. Daarna </w:t>
                            </w:r>
                            <w:r w:rsidR="004F7A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haal je er 7 vanaf. Je </w:t>
                            </w:r>
                            <w:bookmarkStart w:id="0" w:name="_GoBack"/>
                            <w:bookmarkEnd w:id="0"/>
                            <w:r w:rsidR="00FC4467">
                              <w:rPr>
                                <w:b/>
                                <w:sz w:val="32"/>
                                <w:szCs w:val="32"/>
                              </w:rPr>
                              <w:t>houdt 23 over. Stel een vergelijking op en los die 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176C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30" type="#_x0000_t202" style="position:absolute;left:0;text-align:left;margin-left:0;margin-top:40.05pt;width:510.75pt;height:446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" fillcolor="white [3201]" stroked="f" strokeweight=".5pt">
                <v:textbox>
                  <w:txbxContent>
                    <w:p w:rsidR="00003FD4" w:rsidRDefault="00EE46DD" w:rsidP="00664377">
                      <w:pPr>
                        <w:pStyle w:val="Geenafstand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AB331F" wp14:editId="55D4E6EE">
                            <wp:extent cx="1486800" cy="3171600"/>
                            <wp:effectExtent l="0" t="0" r="0" b="0"/>
                            <wp:docPr id="1" name="Afbeelding 1" descr="https://maken.wikiwijs.nl/userfiles/866beef38b58720c0c3225403dd7c4aed64ade8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aken.wikiwijs.nl/userfiles/866beef38b58720c0c3225403dd7c4aed64ade8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6800" cy="31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3FD4" w:rsidRPr="00BC6418" w:rsidRDefault="00BC6418" w:rsidP="00003FD4">
                      <w:pPr>
                        <w:pStyle w:val="Geenafstand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(figuur 2)</w:t>
                      </w:r>
                    </w:p>
                    <w:p w:rsidR="00003FD4" w:rsidRDefault="00003FD4" w:rsidP="00003FD4">
                      <w:pPr>
                        <w:pStyle w:val="Geenafstand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C4467" w:rsidRDefault="00FC4467" w:rsidP="00003FD4">
                      <w:pPr>
                        <w:pStyle w:val="Geenafstand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C4467" w:rsidRPr="00844707" w:rsidRDefault="00FB0B3A" w:rsidP="00476635">
                      <w:pPr>
                        <w:pStyle w:val="Geenafstand"/>
                        <w:ind w:left="720" w:hanging="720"/>
                        <w:jc w:val="both"/>
                        <w:rPr>
                          <w:sz w:val="32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 xml:space="preserve">4p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ab/>
                      </w:r>
                      <w:r w:rsidR="00383EB2">
                        <w:rPr>
                          <w:b/>
                          <w:sz w:val="32"/>
                          <w:szCs w:val="32"/>
                        </w:rPr>
                        <w:t>5: Stel je neemt het getal x</w:t>
                      </w:r>
                      <w:r w:rsidR="00830A00">
                        <w:rPr>
                          <w:b/>
                          <w:sz w:val="32"/>
                          <w:szCs w:val="32"/>
                        </w:rPr>
                        <w:t xml:space="preserve"> in gedachten e</w:t>
                      </w:r>
                      <w:r w:rsidR="00FC4467">
                        <w:rPr>
                          <w:b/>
                          <w:sz w:val="32"/>
                          <w:szCs w:val="32"/>
                        </w:rPr>
                        <w:t xml:space="preserve">n je vermenigvuldigd het </w:t>
                      </w:r>
                      <w:r w:rsidR="00A47148">
                        <w:rPr>
                          <w:b/>
                          <w:sz w:val="32"/>
                          <w:szCs w:val="32"/>
                        </w:rPr>
                        <w:t xml:space="preserve">met 5. Daarna </w:t>
                      </w:r>
                      <w:r w:rsidR="004F7A46">
                        <w:rPr>
                          <w:b/>
                          <w:sz w:val="32"/>
                          <w:szCs w:val="32"/>
                        </w:rPr>
                        <w:t xml:space="preserve">haal je er 7 vanaf. Je </w:t>
                      </w:r>
                      <w:bookmarkStart w:id="1" w:name="_GoBack"/>
                      <w:bookmarkEnd w:id="1"/>
                      <w:r w:rsidR="00FC4467">
                        <w:rPr>
                          <w:b/>
                          <w:sz w:val="32"/>
                          <w:szCs w:val="32"/>
                        </w:rPr>
                        <w:t>houdt 23 over. Stel een vergelijking op en los die 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D19" w:rsidRDefault="003F67AE" w:rsidP="00003F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03501" wp14:editId="27AE5968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4181475" cy="2857500"/>
                <wp:effectExtent l="0" t="0" r="952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418" w:rsidRDefault="00EE46DD" w:rsidP="00BC641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6418">
                              <w:rPr>
                                <w:b/>
                                <w:sz w:val="32"/>
                                <w:szCs w:val="32"/>
                              </w:rPr>
                              <w:t>4:</w:t>
                            </w:r>
                            <w:r w:rsidR="00BC641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Bestudeer eerst even goed figuur 2 voordat  je de opdrachten gaat maken.</w:t>
                            </w:r>
                          </w:p>
                          <w:p w:rsidR="00EE46DD" w:rsidRPr="003F67AE" w:rsidRDefault="003F67AE" w:rsidP="003F67AE">
                            <w:pPr>
                              <w:ind w:left="720" w:hanging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4p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a)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  <w:r w:rsidR="00EE46DD" w:rsidRPr="003F67AE">
                              <w:rPr>
                                <w:b/>
                                <w:sz w:val="32"/>
                                <w:szCs w:val="32"/>
                              </w:rPr>
                              <w:t>n figuur 2 zie je twee figuren</w:t>
                            </w:r>
                            <w:r w:rsidR="000A4054">
                              <w:rPr>
                                <w:b/>
                                <w:sz w:val="32"/>
                                <w:szCs w:val="32"/>
                              </w:rPr>
                              <w:t>: Q en R</w:t>
                            </w:r>
                            <w:r w:rsidR="00EE46DD" w:rsidRPr="003F67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A4054">
                              <w:rPr>
                                <w:b/>
                                <w:sz w:val="32"/>
                                <w:szCs w:val="32"/>
                              </w:rPr>
                              <w:t>Bepaal</w:t>
                            </w:r>
                            <w:r w:rsidR="00830A00" w:rsidRPr="003F67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46DD" w:rsidRPr="003F67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van elk van deze figuren de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405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formule van de </w:t>
                            </w:r>
                            <w:r w:rsidR="00EE46DD" w:rsidRPr="003F67AE">
                              <w:rPr>
                                <w:b/>
                                <w:sz w:val="32"/>
                                <w:szCs w:val="32"/>
                              </w:rPr>
                              <w:t>omtrek.</w:t>
                            </w:r>
                          </w:p>
                          <w:p w:rsidR="00EE46DD" w:rsidRPr="00EE46DD" w:rsidRDefault="00EE46DD" w:rsidP="00EE46DD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46DD" w:rsidRPr="003F67AE" w:rsidRDefault="003F67AE" w:rsidP="003F67AE">
                            <w:pPr>
                              <w:ind w:left="720" w:hanging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5p </w:t>
                            </w: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 w:rsidR="001159AB">
                              <w:rPr>
                                <w:b/>
                                <w:sz w:val="32"/>
                                <w:szCs w:val="32"/>
                              </w:rPr>
                              <w:t>b) Stel: de omtrek van beide figur</w:t>
                            </w:r>
                            <w:r w:rsidR="004F7A46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="001159AB">
                              <w:rPr>
                                <w:b/>
                                <w:sz w:val="32"/>
                                <w:szCs w:val="32"/>
                              </w:rPr>
                              <w:t>n is gelijk. Bepaal welke waarde voor a hierbij hoort.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3501" id="Tekstvak 2" o:spid="_x0000_s1031" type="#_x0000_t202" style="position:absolute;margin-left:0;margin-top:16.65pt;width:329.25pt;height:2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" fillcolor="white [3201]" stroked="f" strokeweight=".5pt">
                <v:textbox>
                  <w:txbxContent>
                    <w:p w:rsidR="00BC6418" w:rsidRDefault="00EE46DD" w:rsidP="00BC641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C6418">
                        <w:rPr>
                          <w:b/>
                          <w:sz w:val="32"/>
                          <w:szCs w:val="32"/>
                        </w:rPr>
                        <w:t>4:</w:t>
                      </w:r>
                      <w:r w:rsidR="00BC6418">
                        <w:rPr>
                          <w:b/>
                          <w:sz w:val="32"/>
                          <w:szCs w:val="32"/>
                        </w:rPr>
                        <w:t xml:space="preserve"> Bestudeer eerst even goed figuur 2 voordat  je de opdrachten gaat maken.</w:t>
                      </w:r>
                    </w:p>
                    <w:p w:rsidR="00EE46DD" w:rsidRPr="003F67AE" w:rsidRDefault="003F67AE" w:rsidP="003F67AE">
                      <w:pPr>
                        <w:ind w:left="720" w:hanging="7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 xml:space="preserve">4p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a)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I</w:t>
                      </w:r>
                      <w:r w:rsidR="00EE46DD" w:rsidRPr="003F67AE">
                        <w:rPr>
                          <w:b/>
                          <w:sz w:val="32"/>
                          <w:szCs w:val="32"/>
                        </w:rPr>
                        <w:t>n figuur 2 zie je twee figuren</w:t>
                      </w:r>
                      <w:r w:rsidR="000A4054">
                        <w:rPr>
                          <w:b/>
                          <w:sz w:val="32"/>
                          <w:szCs w:val="32"/>
                        </w:rPr>
                        <w:t>: Q en R</w:t>
                      </w:r>
                      <w:r w:rsidR="00EE46DD" w:rsidRPr="003F67AE">
                        <w:rPr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0A4054">
                        <w:rPr>
                          <w:b/>
                          <w:sz w:val="32"/>
                          <w:szCs w:val="32"/>
                        </w:rPr>
                        <w:t>Bepaal</w:t>
                      </w:r>
                      <w:r w:rsidR="00830A00" w:rsidRPr="003F67A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46DD" w:rsidRPr="003F67AE">
                        <w:rPr>
                          <w:b/>
                          <w:sz w:val="32"/>
                          <w:szCs w:val="32"/>
                        </w:rPr>
                        <w:t xml:space="preserve">van elk van deze figuren de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A4054">
                        <w:rPr>
                          <w:b/>
                          <w:sz w:val="32"/>
                          <w:szCs w:val="32"/>
                        </w:rPr>
                        <w:t xml:space="preserve">formule van de </w:t>
                      </w:r>
                      <w:r w:rsidR="00EE46DD" w:rsidRPr="003F67AE">
                        <w:rPr>
                          <w:b/>
                          <w:sz w:val="32"/>
                          <w:szCs w:val="32"/>
                        </w:rPr>
                        <w:t>omtrek.</w:t>
                      </w:r>
                    </w:p>
                    <w:p w:rsidR="00EE46DD" w:rsidRPr="00EE46DD" w:rsidRDefault="00EE46DD" w:rsidP="00EE46DD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E46DD" w:rsidRPr="003F67AE" w:rsidRDefault="003F67AE" w:rsidP="003F67AE">
                      <w:pPr>
                        <w:ind w:left="720" w:hanging="7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 xml:space="preserve">5p </w:t>
                      </w:r>
                      <w:r>
                        <w:rPr>
                          <w:sz w:val="32"/>
                        </w:rPr>
                        <w:t xml:space="preserve">   </w:t>
                      </w:r>
                      <w:r w:rsidR="001159AB">
                        <w:rPr>
                          <w:b/>
                          <w:sz w:val="32"/>
                          <w:szCs w:val="32"/>
                        </w:rPr>
                        <w:t>b) Stel: de omtrek van beide figur</w:t>
                      </w:r>
                      <w:r w:rsidR="004F7A46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="001159AB">
                        <w:rPr>
                          <w:b/>
                          <w:sz w:val="32"/>
                          <w:szCs w:val="32"/>
                        </w:rPr>
                        <w:t>n is gelijk. Bepaal welke waarde voor a hierbij hoort.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B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36EFA" wp14:editId="1F8571E5">
                <wp:simplePos x="0" y="0"/>
                <wp:positionH relativeFrom="column">
                  <wp:posOffset>4892106</wp:posOffset>
                </wp:positionH>
                <wp:positionV relativeFrom="paragraph">
                  <wp:posOffset>2639761</wp:posOffset>
                </wp:positionV>
                <wp:extent cx="391886" cy="332509"/>
                <wp:effectExtent l="0" t="0" r="27305" b="1079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0BBA" w:rsidRPr="00EA0BBA" w:rsidRDefault="00575C7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36EFA" id="Tekstvak 9" o:spid="_x0000_s1032" type="#_x0000_t202" style="position:absolute;margin-left:385.2pt;margin-top:207.85pt;width:30.85pt;height:2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" fillcolor="white [3201]" strokecolor="white [3212]" strokeweight=".5pt">
                <v:textbox>
                  <w:txbxContent>
                    <w:p w:rsidR="00EA0BBA" w:rsidRPr="00EA0BBA" w:rsidRDefault="00575C7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A0B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F33FC" wp14:editId="0E2A2391">
                <wp:simplePos x="0" y="0"/>
                <wp:positionH relativeFrom="column">
                  <wp:posOffset>5010975</wp:posOffset>
                </wp:positionH>
                <wp:positionV relativeFrom="paragraph">
                  <wp:posOffset>811472</wp:posOffset>
                </wp:positionV>
                <wp:extent cx="368135" cy="570015"/>
                <wp:effectExtent l="0" t="0" r="13335" b="2095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0BBA" w:rsidRPr="00EA0BBA" w:rsidRDefault="00575C7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33FC" id="Tekstvak 8" o:spid="_x0000_s1033" type="#_x0000_t202" style="position:absolute;margin-left:394.55pt;margin-top:63.9pt;width:29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" fillcolor="white [3201]" strokecolor="white [3212]" strokeweight=".5pt">
                <v:textbox>
                  <w:txbxContent>
                    <w:p w:rsidR="00EA0BBA" w:rsidRPr="00EA0BBA" w:rsidRDefault="00575C7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0D19" w:rsidSect="00D3624F">
      <w:type w:val="continuous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05" w:rsidRDefault="00F54305">
      <w:pPr>
        <w:spacing w:after="0" w:line="240" w:lineRule="auto"/>
      </w:pPr>
      <w:r>
        <w:separator/>
      </w:r>
    </w:p>
  </w:endnote>
  <w:endnote w:type="continuationSeparator" w:id="0">
    <w:p w:rsidR="00F54305" w:rsidRDefault="00F5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55" w:rsidRDefault="0013195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chthoe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31955" w:rsidRDefault="00F54305">
                          <w:pPr>
                            <w:pStyle w:val="Geenafsta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itel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3195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SO – De balansmethode</w:t>
                              </w:r>
                            </w:sdtContent>
                          </w:sdt>
                          <w:r w:rsidR="00131955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2-1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3195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hthoek 22" o:spid="_x0000_s1034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" o:allowincell="f" filled="f" stroked="f">
              <v:textbox style="layout-flow:vertical;mso-layout-flow-alt:bottom-to-top" inset=",,8.64pt,10.8pt">
                <w:txbxContent>
                  <w:p w:rsidR="00131955" w:rsidRDefault="00CC7301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itel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131955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SO – De balansmethode</w:t>
                        </w:r>
                      </w:sdtContent>
                    </w:sdt>
                    <w:r w:rsidR="00131955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2-1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31955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V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AF6B98D" id="AutoVorm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T6Ls&#10;0LwCAAC8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31955" w:rsidRDefault="00131955">
                          <w:pPr>
                            <w:pStyle w:val="Geenafsta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Pr="00D3624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al 21" o:spid="_x0000_s1035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NlpAIAAHg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" o:allowincell="f" fillcolor="#d34817 [3204]" stroked="f">
              <v:textbox inset="0,0,0,0">
                <w:txbxContent>
                  <w:p w:rsidR="00131955" w:rsidRDefault="00131955">
                    <w:pPr>
                      <w:pStyle w:val="Geenafsta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Pr="00D3624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55" w:rsidRDefault="00131955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chthoek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31955" w:rsidRDefault="00F54305">
                          <w:pPr>
                            <w:pStyle w:val="Geenafsta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itel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3195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SO – De balansmethode</w:t>
                              </w:r>
                            </w:sdtContent>
                          </w:sdt>
                          <w:r w:rsidR="00131955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6238437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2-1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3195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hthoek 24" o:spid="_x0000_s1036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" o:allowincell="f" filled="f" stroked="f">
              <v:textbox style="layout-flow:vertical;mso-layout-flow-alt:bottom-to-top" inset=",,8.64pt,10.8pt">
                <w:txbxContent>
                  <w:p w:rsidR="00131955" w:rsidRDefault="00CC7301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itel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131955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SO – De balansmethode</w:t>
                        </w:r>
                      </w:sdtContent>
                    </w:sdt>
                    <w:r w:rsidR="00131955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62384371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2-1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31955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V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444F7A8" id="AutoVorm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pVti&#10;srwCAAC8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31955" w:rsidRDefault="00131955">
                          <w:pPr>
                            <w:pStyle w:val="Geenafsta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003FD4" w:rsidRPr="00003FD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al 18" o:spid="_x0000_s1037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pKowIAAHg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HQIpKowIAAHg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131955" w:rsidRDefault="00131955">
                    <w:pPr>
                      <w:pStyle w:val="Geenafsta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003FD4" w:rsidRPr="00003FD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31955" w:rsidRDefault="00131955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05" w:rsidRDefault="00F54305">
      <w:pPr>
        <w:spacing w:after="0" w:line="240" w:lineRule="auto"/>
      </w:pPr>
      <w:r>
        <w:separator/>
      </w:r>
    </w:p>
  </w:footnote>
  <w:footnote w:type="continuationSeparator" w:id="0">
    <w:p w:rsidR="00F54305" w:rsidRDefault="00F5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jstopsomteken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jstopsomteken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jstopsomteken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2BF87210"/>
    <w:multiLevelType w:val="hybridMultilevel"/>
    <w:tmpl w:val="8F2AD13E"/>
    <w:lvl w:ilvl="0" w:tplc="7B70D63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0AA534C"/>
    <w:multiLevelType w:val="hybridMultilevel"/>
    <w:tmpl w:val="5FD4CE0A"/>
    <w:lvl w:ilvl="0" w:tplc="041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45FBB"/>
    <w:multiLevelType w:val="hybridMultilevel"/>
    <w:tmpl w:val="908481B6"/>
    <w:lvl w:ilvl="0" w:tplc="03227C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5B89"/>
    <w:multiLevelType w:val="hybridMultilevel"/>
    <w:tmpl w:val="95D220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653B"/>
    <w:multiLevelType w:val="hybridMultilevel"/>
    <w:tmpl w:val="5FF0E61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EB"/>
    <w:rsid w:val="00003FD4"/>
    <w:rsid w:val="000A4054"/>
    <w:rsid w:val="000B67CE"/>
    <w:rsid w:val="001130EA"/>
    <w:rsid w:val="001159AB"/>
    <w:rsid w:val="00131955"/>
    <w:rsid w:val="001D389B"/>
    <w:rsid w:val="001D453F"/>
    <w:rsid w:val="00220EE4"/>
    <w:rsid w:val="002929F7"/>
    <w:rsid w:val="002E09C7"/>
    <w:rsid w:val="002E1C09"/>
    <w:rsid w:val="002E5EAA"/>
    <w:rsid w:val="003341B8"/>
    <w:rsid w:val="00383EB2"/>
    <w:rsid w:val="003E45FC"/>
    <w:rsid w:val="003F67AE"/>
    <w:rsid w:val="00406D84"/>
    <w:rsid w:val="00407891"/>
    <w:rsid w:val="00415971"/>
    <w:rsid w:val="00420332"/>
    <w:rsid w:val="00476635"/>
    <w:rsid w:val="004F7A46"/>
    <w:rsid w:val="005434B8"/>
    <w:rsid w:val="00575C7F"/>
    <w:rsid w:val="005A2BEB"/>
    <w:rsid w:val="005D6A7F"/>
    <w:rsid w:val="005F155F"/>
    <w:rsid w:val="005F5ED1"/>
    <w:rsid w:val="00664377"/>
    <w:rsid w:val="006E38F7"/>
    <w:rsid w:val="00830A00"/>
    <w:rsid w:val="00844707"/>
    <w:rsid w:val="008778DD"/>
    <w:rsid w:val="008B56B0"/>
    <w:rsid w:val="008D094B"/>
    <w:rsid w:val="00931C55"/>
    <w:rsid w:val="009C01A8"/>
    <w:rsid w:val="009E49AD"/>
    <w:rsid w:val="00A34AB3"/>
    <w:rsid w:val="00A47148"/>
    <w:rsid w:val="00A74DF9"/>
    <w:rsid w:val="00A83246"/>
    <w:rsid w:val="00AA346F"/>
    <w:rsid w:val="00B12E27"/>
    <w:rsid w:val="00B459E5"/>
    <w:rsid w:val="00BC6418"/>
    <w:rsid w:val="00BD439D"/>
    <w:rsid w:val="00C73B05"/>
    <w:rsid w:val="00CC7301"/>
    <w:rsid w:val="00CE0D19"/>
    <w:rsid w:val="00D3624F"/>
    <w:rsid w:val="00DF2678"/>
    <w:rsid w:val="00EA0BBA"/>
    <w:rsid w:val="00EE46DD"/>
    <w:rsid w:val="00F54305"/>
    <w:rsid w:val="00FB0B3A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4204"/>
  <w15:docId w15:val="{EA50E3ED-4845-4AFD-95C2-2D7D4FB9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Ondertitel">
    <w:name w:val="Subtitle"/>
    <w:basedOn w:val="Standaard"/>
    <w:link w:val="OndertitelChar"/>
    <w:uiPriority w:val="11"/>
    <w:qFormat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Theme="majorHAnsi" w:hAnsiTheme="majorHAnsi" w:cstheme="minorHAnsi"/>
      <w:sz w:val="28"/>
      <w:szCs w:val="24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cs="Times New Roman"/>
      <w:color w:val="000000" w:themeColor="text1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Bloktekst">
    <w:name w:val="Block Text"/>
    <w:aliases w:val="Ingesprongen blo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itelvanboek">
    <w:name w:val="Book Title"/>
    <w:basedOn w:val="Standaardalinea-lettertype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adruk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cs="Times New Roman"/>
      <w:color w:val="000000" w:themeColor="text1"/>
      <w:szCs w:val="20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0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ievebenadrukking">
    <w:name w:val="Intense Emphasis"/>
    <w:basedOn w:val="Standaardalinea-lettertype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Duidelijkcitaat">
    <w:name w:val="Intense Quote"/>
    <w:basedOn w:val="Standaard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Intensieveverwijzing">
    <w:name w:val="Intense Reference"/>
    <w:basedOn w:val="Standaardalinea-lettertype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jstopsomteken">
    <w:name w:val="List Bullet"/>
    <w:basedOn w:val="Standaard"/>
    <w:uiPriority w:val="36"/>
    <w:unhideWhenUsed/>
    <w:qFormat/>
    <w:pPr>
      <w:numPr>
        <w:numId w:val="2"/>
      </w:numPr>
      <w:spacing w:after="0"/>
      <w:contextualSpacing/>
    </w:pPr>
  </w:style>
  <w:style w:type="paragraph" w:styleId="Lijstopsomteken2">
    <w:name w:val="List Bullet 2"/>
    <w:basedOn w:val="Standaard"/>
    <w:uiPriority w:val="36"/>
    <w:unhideWhenUsed/>
    <w:qFormat/>
    <w:pPr>
      <w:numPr>
        <w:numId w:val="4"/>
      </w:numPr>
      <w:spacing w:after="0"/>
    </w:pPr>
  </w:style>
  <w:style w:type="paragraph" w:styleId="Lijstopsomteken3">
    <w:name w:val="List Bullet 3"/>
    <w:basedOn w:val="Standaard"/>
    <w:uiPriority w:val="36"/>
    <w:unhideWhenUsed/>
    <w:qFormat/>
    <w:pPr>
      <w:numPr>
        <w:numId w:val="6"/>
      </w:numPr>
      <w:spacing w:after="0"/>
    </w:pPr>
  </w:style>
  <w:style w:type="paragraph" w:styleId="Lijstopsomteken4">
    <w:name w:val="List Bullet 4"/>
    <w:basedOn w:val="Standaard"/>
    <w:uiPriority w:val="36"/>
    <w:unhideWhenUsed/>
    <w:qFormat/>
    <w:pPr>
      <w:numPr>
        <w:numId w:val="8"/>
      </w:numPr>
      <w:spacing w:after="0"/>
    </w:pPr>
  </w:style>
  <w:style w:type="paragraph" w:styleId="Lijstopsomteken5">
    <w:name w:val="List Bullet 5"/>
    <w:basedOn w:val="Standaard"/>
    <w:uiPriority w:val="36"/>
    <w:unhideWhenUsed/>
    <w:qFormat/>
    <w:pPr>
      <w:numPr>
        <w:numId w:val="10"/>
      </w:numPr>
      <w:spacing w:after="0"/>
    </w:pPr>
  </w:style>
  <w:style w:type="paragraph" w:styleId="Geenafstand">
    <w:name w:val="No Spacing"/>
    <w:basedOn w:val="Standaard"/>
    <w:uiPriority w:val="1"/>
    <w:qFormat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Citaat">
    <w:name w:val="Quote"/>
    <w:basedOn w:val="Standaard"/>
    <w:link w:val="CitaatChar"/>
    <w:uiPriority w:val="29"/>
    <w:qFormat/>
    <w:rPr>
      <w:i/>
      <w:color w:val="808080" w:themeColor="background1" w:themeShade="80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Pr>
      <w:rFonts w:cs="Times New Roman"/>
      <w:i/>
      <w:color w:val="808080" w:themeColor="background1" w:themeShade="80"/>
      <w:sz w:val="24"/>
      <w:szCs w:val="20"/>
    </w:rPr>
  </w:style>
  <w:style w:type="character" w:styleId="Zwaar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Subtielebenadrukking">
    <w:name w:val="Subtle Emphasis"/>
    <w:basedOn w:val="Standaardalinea-lettertype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ieleverwijzing">
    <w:name w:val="Subtle Reference"/>
    <w:basedOn w:val="Standaardalinea-lettertype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Tabelraster">
    <w:name w:val="Table Grid"/>
    <w:basedOn w:val="Standaardtabe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hopg1">
    <w:name w:val="toc 1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Inhopg2">
    <w:name w:val="toc 2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Inhopg3">
    <w:name w:val="toc 3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Inhopg4">
    <w:name w:val="toc 4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Inhopg5">
    <w:name w:val="toc 5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Inhopg6">
    <w:name w:val="toc 6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Inhopg7">
    <w:name w:val="toc 7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Inhopg8">
    <w:name w:val="toc 8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Inhopg9">
    <w:name w:val="toc 9"/>
    <w:basedOn w:val="Standaard"/>
    <w:next w:val="Standa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Standaardalinea-lettertype"/>
    <w:uiPriority w:val="99"/>
    <w:unhideWhenUsed/>
    <w:rsid w:val="00664377"/>
    <w:rPr>
      <w:color w:val="CC9900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E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js%20Reurekas\AppData\Roaming\Microsoft\Sjablonen\Rapport%20(thema%20Equit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261571BE304304B0F11A9639BA7B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11C4A-D0E3-4C74-A958-00FB4BF38977}"/>
      </w:docPartPr>
      <w:docPartBody>
        <w:p w:rsidR="00E25523" w:rsidRDefault="00432A88">
          <w:pPr>
            <w:pStyle w:val="35261571BE304304B0F11A9639BA7B04"/>
          </w:pPr>
          <w: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88"/>
    <w:rsid w:val="00002E82"/>
    <w:rsid w:val="000D7C21"/>
    <w:rsid w:val="001E6A30"/>
    <w:rsid w:val="003D6E32"/>
    <w:rsid w:val="00406400"/>
    <w:rsid w:val="00432A88"/>
    <w:rsid w:val="00684BCE"/>
    <w:rsid w:val="007128CD"/>
    <w:rsid w:val="00756B2C"/>
    <w:rsid w:val="00874A1E"/>
    <w:rsid w:val="009419F7"/>
    <w:rsid w:val="009C500C"/>
    <w:rsid w:val="00A12C68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5261571BE304304B0F11A9639BA7B04">
    <w:name w:val="35261571BE304304B0F11A9639BA7B04"/>
  </w:style>
  <w:style w:type="paragraph" w:customStyle="1" w:styleId="4BE172A4718F405A88EA5E2DE82F8480">
    <w:name w:val="4BE172A4718F405A88EA5E2DE82F8480"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756B2C"/>
    <w:rPr>
      <w:color w:val="808080"/>
    </w:rPr>
  </w:style>
  <w:style w:type="paragraph" w:customStyle="1" w:styleId="0C7C23B6CDE349F9BC3232914FFDE126">
    <w:name w:val="0C7C23B6CDE349F9BC3232914FFDE126"/>
  </w:style>
  <w:style w:type="paragraph" w:customStyle="1" w:styleId="79E3E72949944DFDA79659246A542397">
    <w:name w:val="79E3E72949944DFDA79659246A542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CBB6253-25EE-4BB0-B942-7A7F50E0D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950C3-B663-411B-AD14-F01E8F04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(thema Equity).dotx</Template>
  <TotalTime>369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 – De balansmethode</vt:lpstr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– De balansmethode</dc:title>
  <dc:subject>2HAVO – 30 minuten</dc:subject>
  <dc:creator>Gijs</dc:creator>
  <cp:keywords/>
  <dc:description/>
  <cp:lastModifiedBy>Madelief</cp:lastModifiedBy>
  <cp:revision>36</cp:revision>
  <dcterms:created xsi:type="dcterms:W3CDTF">2018-02-05T09:02:00Z</dcterms:created>
  <dcterms:modified xsi:type="dcterms:W3CDTF">2018-03-12T20:34:00Z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